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31D2" w14:textId="77777777" w:rsidR="00AF7037" w:rsidRDefault="00D80926">
      <w:pPr>
        <w:jc w:val="center"/>
        <w:rPr>
          <w:rFonts w:eastAsia="Calibri"/>
          <w:b/>
          <w:bCs/>
          <w:i/>
          <w:sz w:val="28"/>
          <w:szCs w:val="28"/>
          <w:lang w:val="fr-BE"/>
        </w:rPr>
      </w:pPr>
      <w:r>
        <w:rPr>
          <w:rFonts w:eastAsia="Calibri"/>
          <w:b/>
          <w:bCs/>
          <w:i/>
          <w:sz w:val="28"/>
          <w:szCs w:val="28"/>
          <w:lang w:val="fr-BE"/>
        </w:rPr>
        <w:t>DÉCLARATION SUR L'HONNEUR</w:t>
      </w:r>
    </w:p>
    <w:p w14:paraId="2B5D1564" w14:textId="77777777" w:rsidR="00AF7037" w:rsidRDefault="00AF7037">
      <w:pPr>
        <w:rPr>
          <w:rFonts w:eastAsia="Calibri"/>
          <w:i/>
          <w:lang w:val="fr-BE"/>
        </w:rPr>
      </w:pPr>
    </w:p>
    <w:p w14:paraId="2D0A5779" w14:textId="77777777" w:rsidR="00AF7037" w:rsidRDefault="00D80926">
      <w:pPr>
        <w:jc w:val="both"/>
        <w:rPr>
          <w:rFonts w:eastAsia="Calibri"/>
          <w:i/>
          <w:lang w:val="fr-BE"/>
        </w:rPr>
      </w:pPr>
      <w:r>
        <w:rPr>
          <w:rFonts w:eastAsia="Calibri"/>
          <w:i/>
          <w:lang w:val="fr-BE"/>
        </w:rPr>
        <w:t>Le/la soussigné(e), [nom du/de la mandataire], déclare sur l'honneur qu'il/elle remplit les conditions pour bénéficier d'une indemnité de sortie et que, pour la période allant du (jj/mm/</w:t>
      </w:r>
      <w:proofErr w:type="spellStart"/>
      <w:r>
        <w:rPr>
          <w:rFonts w:eastAsia="Calibri"/>
          <w:i/>
          <w:lang w:val="fr-BE"/>
        </w:rPr>
        <w:t>aa</w:t>
      </w:r>
      <w:proofErr w:type="spellEnd"/>
      <w:r>
        <w:rPr>
          <w:rFonts w:eastAsia="Calibri"/>
          <w:i/>
          <w:lang w:val="fr-BE"/>
        </w:rPr>
        <w:t xml:space="preserve">) </w:t>
      </w:r>
      <w:r>
        <w:rPr>
          <w:rFonts w:eastAsia="Calibri"/>
          <w:i/>
          <w:lang w:val="fr-BE"/>
        </w:rPr>
        <w:t>-------------------------  au (jj/mm/</w:t>
      </w:r>
      <w:proofErr w:type="spellStart"/>
      <w:r>
        <w:rPr>
          <w:rFonts w:eastAsia="Calibri"/>
          <w:i/>
          <w:lang w:val="fr-BE"/>
        </w:rPr>
        <w:t>aa</w:t>
      </w:r>
      <w:proofErr w:type="spellEnd"/>
      <w:r>
        <w:rPr>
          <w:rFonts w:eastAsia="Calibri"/>
          <w:i/>
          <w:lang w:val="fr-BE"/>
        </w:rPr>
        <w:t>) -------------------------,    il/elle n'a perçu aucun revenu professionnel ou un revenu professionnel inférieur au montant de l’indemnité de sortie.</w:t>
      </w:r>
    </w:p>
    <w:p w14:paraId="00CA9501" w14:textId="77777777" w:rsidR="00AF7037" w:rsidRPr="00D80926" w:rsidRDefault="00D80926">
      <w:pPr>
        <w:jc w:val="center"/>
        <w:rPr>
          <w:lang w:val="fr-BE"/>
        </w:rPr>
      </w:pPr>
      <w:r>
        <w:rPr>
          <w:rFonts w:eastAsia="Calibri"/>
          <w:b/>
          <w:bCs/>
          <w:i/>
          <w:u w:val="single"/>
          <w:lang w:val="fr-BE"/>
        </w:rPr>
        <w:t xml:space="preserve">Renseignements sur les revenus professionnels </w:t>
      </w:r>
    </w:p>
    <w:p w14:paraId="76C2E4E2" w14:textId="77777777" w:rsidR="00AF7037" w:rsidRDefault="00D80926">
      <w:pPr>
        <w:rPr>
          <w:rFonts w:eastAsia="Calibri"/>
          <w:i/>
          <w:lang w:val="fr-BE"/>
        </w:rPr>
      </w:pPr>
      <w:r>
        <w:rPr>
          <w:rFonts w:eastAsia="Calibri"/>
          <w:i/>
          <w:lang w:val="fr-BE"/>
        </w:rPr>
        <w:t xml:space="preserve">Art. 19/1, § 3,  de la Nouvelle loi communale  : </w:t>
      </w:r>
    </w:p>
    <w:p w14:paraId="2DD3A1AC" w14:textId="77777777" w:rsidR="00AF7037" w:rsidRDefault="00D80926">
      <w:pPr>
        <w:rPr>
          <w:rFonts w:eastAsia="Calibri"/>
          <w:i/>
          <w:lang w:val="fr-BE"/>
        </w:rPr>
      </w:pPr>
      <w:r>
        <w:rPr>
          <w:rFonts w:eastAsia="Calibri"/>
          <w:i/>
          <w:lang w:val="fr-BE"/>
        </w:rPr>
        <w:t xml:space="preserve">L'indemnité de sortie prend fin : </w:t>
      </w:r>
    </w:p>
    <w:p w14:paraId="2AEE1455" w14:textId="77777777" w:rsidR="00AF7037" w:rsidRDefault="00D80926">
      <w:pPr>
        <w:rPr>
          <w:rFonts w:eastAsia="Calibri"/>
          <w:i/>
          <w:lang w:val="fr-BE"/>
        </w:rPr>
      </w:pPr>
      <w:r>
        <w:rPr>
          <w:rFonts w:eastAsia="Calibri"/>
          <w:i/>
          <w:lang w:val="fr-BE"/>
        </w:rPr>
        <w:t>1° lorsque l’intéressé perçoit un autre revenu professionnel ;</w:t>
      </w:r>
    </w:p>
    <w:p w14:paraId="0A8EDA59" w14:textId="77777777" w:rsidR="00AF7037" w:rsidRDefault="00D80926">
      <w:pPr>
        <w:rPr>
          <w:rFonts w:eastAsia="Calibri"/>
          <w:i/>
          <w:lang w:val="fr-BE"/>
        </w:rPr>
      </w:pPr>
      <w:r>
        <w:rPr>
          <w:rFonts w:eastAsia="Calibri"/>
          <w:i/>
          <w:lang w:val="fr-BE"/>
        </w:rPr>
        <w:t>2° en cas de décès de l’intéressé, à compter du mois suivant le mois du décès,</w:t>
      </w:r>
    </w:p>
    <w:p w14:paraId="255B372A" w14:textId="77777777" w:rsidR="00AF7037" w:rsidRPr="00D80926" w:rsidRDefault="00D80926">
      <w:pPr>
        <w:rPr>
          <w:lang w:val="fr-BE"/>
        </w:rPr>
      </w:pPr>
      <w:r>
        <w:rPr>
          <w:rFonts w:eastAsia="Calibri"/>
          <w:i/>
          <w:lang w:val="fr-BE"/>
        </w:rPr>
        <w:t>Un revenu de remplacement pour cause de chômage, de retraite ou d’incapacité de travail constitue également un autre revenu professionnel au sens de l’alinéa 1</w:t>
      </w:r>
      <w:r>
        <w:rPr>
          <w:rFonts w:eastAsia="Calibri"/>
          <w:i/>
          <w:vertAlign w:val="superscript"/>
          <w:lang w:val="fr-BE"/>
        </w:rPr>
        <w:t>er</w:t>
      </w:r>
      <w:r>
        <w:rPr>
          <w:rFonts w:eastAsia="Calibri"/>
          <w:i/>
          <w:lang w:val="fr-BE"/>
        </w:rPr>
        <w:t>, 1°.</w:t>
      </w:r>
    </w:p>
    <w:p w14:paraId="37600DE4" w14:textId="77777777" w:rsidR="00AF7037" w:rsidRPr="00D80926" w:rsidRDefault="00D80926">
      <w:pPr>
        <w:rPr>
          <w:lang w:val="fr-BE"/>
        </w:rPr>
      </w:pPr>
      <w:r>
        <w:rPr>
          <w:rFonts w:eastAsia="Calibri"/>
          <w:i/>
          <w:lang w:val="fr-BE"/>
        </w:rPr>
        <w:t>Par dérogation à l’alinéa 1</w:t>
      </w:r>
      <w:r>
        <w:rPr>
          <w:rFonts w:eastAsia="Calibri"/>
          <w:i/>
          <w:vertAlign w:val="superscript"/>
          <w:lang w:val="fr-BE"/>
        </w:rPr>
        <w:t>er</w:t>
      </w:r>
      <w:r>
        <w:rPr>
          <w:rFonts w:eastAsia="Calibri"/>
          <w:i/>
          <w:lang w:val="fr-BE"/>
        </w:rPr>
        <w:t>, 1°, si cet autre revenu professionnel est inférieur à l’indemnité de sortie, l’intéressé obtient à sa demande la différence.</w:t>
      </w:r>
    </w:p>
    <w:p w14:paraId="7B01B02D" w14:textId="77777777" w:rsidR="00AF7037" w:rsidRDefault="00AF7037">
      <w:pPr>
        <w:rPr>
          <w:rFonts w:eastAsia="Calibri"/>
          <w:i/>
          <w:lang w:val="fr-B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941"/>
        <w:gridCol w:w="2700"/>
      </w:tblGrid>
      <w:tr w:rsidR="00AF7037" w:rsidRPr="00D80926" w14:paraId="066559AC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0B213" w14:textId="77777777" w:rsidR="00AF7037" w:rsidRDefault="00AF7037">
            <w:pPr>
              <w:spacing w:after="0" w:line="240" w:lineRule="auto"/>
              <w:rPr>
                <w:rFonts w:ascii="Aptos Display" w:eastAsia="Times New Roman" w:hAnsi="Aptos Display" w:cs="Aptos Display"/>
                <w:sz w:val="24"/>
                <w:szCs w:val="24"/>
                <w:lang w:val="fr-BE" w:eastAsia="fr-BE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42F8" w14:textId="77777777" w:rsidR="00AF7037" w:rsidRDefault="00D8092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Cocher et compléter ce qui est d’application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E330" w14:textId="77777777" w:rsidR="00AF7037" w:rsidRDefault="00AF7037">
            <w:pPr>
              <w:spacing w:after="0" w:line="240" w:lineRule="auto"/>
              <w:rPr>
                <w:rFonts w:eastAsia="Calibri"/>
                <w:lang w:val="fr-BE"/>
              </w:rPr>
            </w:pPr>
          </w:p>
        </w:tc>
      </w:tr>
      <w:tr w:rsidR="00AF7037" w14:paraId="31002FBC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DCC8F" w14:textId="77777777" w:rsidR="00AF7037" w:rsidRDefault="00D80926">
            <w:pPr>
              <w:spacing w:after="0" w:line="240" w:lineRule="auto"/>
            </w:pPr>
            <w:r>
              <w:rPr>
                <w:rFonts w:ascii="MS Gothic" w:eastAsia="MS Gothic" w:hAnsi="MS Gothic" w:cs="Aptos Display"/>
                <w:sz w:val="24"/>
                <w:szCs w:val="24"/>
                <w:lang w:eastAsia="fr-BE"/>
              </w:rPr>
              <w:t>☐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892D" w14:textId="77777777" w:rsidR="00AF7037" w:rsidRDefault="00D80926">
            <w:pPr>
              <w:spacing w:after="0" w:line="240" w:lineRule="auto"/>
            </w:pPr>
            <w:r>
              <w:rPr>
                <w:lang w:val="fr-BE"/>
              </w:rPr>
              <w:t>Pas de revenus professionnels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6DAC" w14:textId="77777777" w:rsidR="00AF7037" w:rsidRDefault="00AF7037">
            <w:pPr>
              <w:spacing w:after="0" w:line="240" w:lineRule="auto"/>
              <w:rPr>
                <w:rFonts w:eastAsia="Calibri"/>
              </w:rPr>
            </w:pPr>
          </w:p>
        </w:tc>
      </w:tr>
      <w:tr w:rsidR="00AF7037" w14:paraId="2938F0B6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40760" w14:textId="77777777" w:rsidR="00AF7037" w:rsidRDefault="00D80926">
            <w:pPr>
              <w:spacing w:after="0" w:line="240" w:lineRule="auto"/>
            </w:pPr>
            <w:r>
              <w:rPr>
                <w:rFonts w:ascii="MS Gothic" w:eastAsia="MS Gothic" w:hAnsi="MS Gothic" w:cs="Aptos Display"/>
                <w:sz w:val="24"/>
                <w:szCs w:val="24"/>
                <w:lang w:eastAsia="fr-BE"/>
              </w:rPr>
              <w:t>☐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E40A" w14:textId="77777777" w:rsidR="00AF7037" w:rsidRPr="00D80926" w:rsidRDefault="00D80926">
            <w:pPr>
              <w:spacing w:after="0" w:line="240" w:lineRule="auto"/>
              <w:rPr>
                <w:lang w:val="fr-BE"/>
              </w:rPr>
            </w:pPr>
            <w:r>
              <w:rPr>
                <w:rFonts w:eastAsia="Calibri"/>
                <w:lang w:val="fr-BE"/>
              </w:rPr>
              <w:t xml:space="preserve">Revenu professionnel </w:t>
            </w:r>
            <w:r>
              <w:rPr>
                <w:rFonts w:eastAsia="Calibri"/>
                <w:lang w:val="fr-BE"/>
              </w:rPr>
              <w:t>brut</w:t>
            </w:r>
            <w:r>
              <w:rPr>
                <w:rFonts w:eastAsia="Calibri"/>
                <w:lang w:val="fr-BE"/>
              </w:rPr>
              <w:t xml:space="preserve"> inférieur au montant de l'indemnité de sortie</w:t>
            </w:r>
            <w:r>
              <w:rPr>
                <w:rFonts w:eastAsia="Calibri"/>
                <w:lang w:val="fr-BE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857" w14:textId="77777777" w:rsidR="00AF7037" w:rsidRDefault="00AF7037">
            <w:pPr>
              <w:spacing w:after="0" w:line="240" w:lineRule="auto"/>
              <w:rPr>
                <w:rFonts w:eastAsia="Calibri"/>
                <w:lang w:val="fr-BE"/>
              </w:rPr>
            </w:pPr>
          </w:p>
          <w:p w14:paraId="040AB11A" w14:textId="77777777" w:rsidR="00AF7037" w:rsidRDefault="00D8092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_ _ _ _ _ _ _ _ </w:t>
            </w:r>
            <w:proofErr w:type="spellStart"/>
            <w:r>
              <w:rPr>
                <w:rFonts w:eastAsia="Calibri"/>
              </w:rPr>
              <w:t>euros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AF7037" w:rsidRPr="00D80926" w14:paraId="3A431D81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74DC9" w14:textId="77777777" w:rsidR="00AF7037" w:rsidRDefault="00D80926">
            <w:pPr>
              <w:spacing w:after="0" w:line="240" w:lineRule="auto"/>
            </w:pPr>
            <w:r>
              <w:rPr>
                <w:rFonts w:ascii="MS Gothic" w:eastAsia="MS Gothic" w:hAnsi="MS Gothic" w:cs="Aptos Display"/>
                <w:sz w:val="24"/>
                <w:szCs w:val="24"/>
                <w:lang w:eastAsia="fr-BE"/>
              </w:rPr>
              <w:t>☐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DF6D" w14:textId="77777777" w:rsidR="00AF7037" w:rsidRDefault="00D8092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 xml:space="preserve">Autres revenus </w:t>
            </w:r>
            <w:r>
              <w:rPr>
                <w:lang w:val="fr-BE"/>
              </w:rPr>
              <w:t>professionnels brut inférieurs au montant de l'indemnité de sortie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3669" w14:textId="77777777" w:rsidR="00AF7037" w:rsidRDefault="00AF7037">
            <w:pPr>
              <w:spacing w:after="0" w:line="240" w:lineRule="auto"/>
              <w:rPr>
                <w:rFonts w:eastAsia="Calibri"/>
                <w:lang w:val="fr-BE"/>
              </w:rPr>
            </w:pPr>
          </w:p>
        </w:tc>
      </w:tr>
      <w:tr w:rsidR="00AF7037" w14:paraId="141FC0B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FC304" w14:textId="77777777" w:rsidR="00AF7037" w:rsidRDefault="00AF7037">
            <w:pPr>
              <w:spacing w:after="0" w:line="240" w:lineRule="auto"/>
              <w:ind w:left="360"/>
              <w:contextualSpacing/>
              <w:rPr>
                <w:rFonts w:eastAsia="Calibri"/>
                <w:lang w:val="fr-BE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5289" w14:textId="77777777" w:rsidR="00AF7037" w:rsidRDefault="00D80926">
            <w:pPr>
              <w:spacing w:after="0" w:line="240" w:lineRule="auto"/>
              <w:ind w:left="36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Allocation</w:t>
            </w:r>
            <w:proofErr w:type="spellEnd"/>
            <w:r>
              <w:rPr>
                <w:rFonts w:eastAsia="Calibri"/>
              </w:rPr>
              <w:t xml:space="preserve"> de </w:t>
            </w:r>
            <w:proofErr w:type="spellStart"/>
            <w:r>
              <w:rPr>
                <w:rFonts w:eastAsia="Calibri"/>
              </w:rPr>
              <w:t>chômage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22B1" w14:textId="77777777" w:rsidR="00AF7037" w:rsidRDefault="00D8092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_ _ _ _ _ _ _ _ </w:t>
            </w:r>
            <w:proofErr w:type="spellStart"/>
            <w:r>
              <w:rPr>
                <w:rFonts w:eastAsia="Calibri"/>
              </w:rPr>
              <w:t>euros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AF7037" w14:paraId="4FE9CA8F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1BD5F" w14:textId="77777777" w:rsidR="00AF7037" w:rsidRDefault="00AF7037">
            <w:pPr>
              <w:spacing w:after="0" w:line="240" w:lineRule="auto"/>
              <w:ind w:left="360"/>
              <w:contextualSpacing/>
              <w:rPr>
                <w:rFonts w:eastAsia="Calibri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AD85" w14:textId="77777777" w:rsidR="00AF7037" w:rsidRDefault="00D80926">
            <w:pPr>
              <w:spacing w:after="0" w:line="240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Pension de retraite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9026" w14:textId="77777777" w:rsidR="00AF7037" w:rsidRDefault="00D8092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_ _ _ _ _ _ _ _ </w:t>
            </w:r>
            <w:proofErr w:type="spellStart"/>
            <w:r>
              <w:rPr>
                <w:rFonts w:eastAsia="Calibri"/>
              </w:rPr>
              <w:t>euros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AF7037" w14:paraId="4A3BE22A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CB819" w14:textId="77777777" w:rsidR="00AF7037" w:rsidRDefault="00AF7037">
            <w:pPr>
              <w:spacing w:after="0" w:line="240" w:lineRule="auto"/>
              <w:ind w:left="360"/>
              <w:contextualSpacing/>
              <w:rPr>
                <w:rFonts w:eastAsia="Calibri"/>
                <w:lang w:val="fr-BE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835B" w14:textId="77777777" w:rsidR="00AF7037" w:rsidRDefault="00D80926">
            <w:pPr>
              <w:spacing w:after="0" w:line="240" w:lineRule="auto"/>
              <w:ind w:left="360"/>
              <w:contextualSpacing/>
              <w:rPr>
                <w:rFonts w:eastAsia="Calibri"/>
                <w:lang w:val="fr-BE"/>
              </w:rPr>
            </w:pPr>
            <w:r>
              <w:rPr>
                <w:rFonts w:eastAsia="Calibri"/>
                <w:lang w:val="fr-BE"/>
              </w:rPr>
              <w:t>Allocation d’incapacité de travail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FF97" w14:textId="77777777" w:rsidR="00AF7037" w:rsidRDefault="00AF7037">
            <w:pPr>
              <w:spacing w:after="0" w:line="240" w:lineRule="auto"/>
              <w:rPr>
                <w:rFonts w:eastAsia="Calibri"/>
                <w:lang w:val="fr-BE"/>
              </w:rPr>
            </w:pPr>
          </w:p>
          <w:p w14:paraId="4D803346" w14:textId="77777777" w:rsidR="00AF7037" w:rsidRDefault="00D8092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_ _ _ _ _ _ _ _ </w:t>
            </w:r>
            <w:proofErr w:type="spellStart"/>
            <w:r>
              <w:rPr>
                <w:rFonts w:eastAsia="Calibri"/>
              </w:rPr>
              <w:t>euros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</w:tbl>
    <w:p w14:paraId="76604803" w14:textId="77777777" w:rsidR="00AF7037" w:rsidRDefault="00AF7037">
      <w:pPr>
        <w:rPr>
          <w:lang w:val="fr-BE"/>
        </w:rPr>
      </w:pPr>
    </w:p>
    <w:p w14:paraId="66B7845D" w14:textId="77777777" w:rsidR="00AF7037" w:rsidRDefault="00D80926">
      <w:pPr>
        <w:jc w:val="both"/>
        <w:rPr>
          <w:lang w:val="fr-BE"/>
        </w:rPr>
      </w:pPr>
      <w:r>
        <w:rPr>
          <w:lang w:val="fr-BE"/>
        </w:rPr>
        <w:t xml:space="preserve">Je joins à la présente une </w:t>
      </w:r>
      <w:r>
        <w:rPr>
          <w:lang w:val="fr-BE"/>
        </w:rPr>
        <w:t xml:space="preserve">attestation de l'employeur ou de l'organisme de paiement/mutuelle sur laquelle figure le salaire brut ou le revenu de remplacement brut du mois écoulé. </w:t>
      </w:r>
    </w:p>
    <w:p w14:paraId="295DC591" w14:textId="58D2B6BC" w:rsidR="00AF7037" w:rsidRPr="00D80926" w:rsidRDefault="00D80926">
      <w:pPr>
        <w:jc w:val="both"/>
        <w:rPr>
          <w:lang w:val="fr-BE"/>
        </w:rPr>
      </w:pPr>
      <w:r>
        <w:rPr>
          <w:lang w:val="fr-BE"/>
        </w:rPr>
        <w:t xml:space="preserve">En cas de revenus provenant d'une activité indépendante, je déclare que les revenus professionnels mentionnés sont mes revenus </w:t>
      </w:r>
      <w:r>
        <w:rPr>
          <w:lang w:val="fr-BE"/>
        </w:rPr>
        <w:t xml:space="preserve">annuels </w:t>
      </w:r>
      <w:r w:rsidRPr="00D80926">
        <w:rPr>
          <w:lang w:val="fr-BE"/>
        </w:rPr>
        <w:t xml:space="preserve"> </w:t>
      </w:r>
      <w:r>
        <w:rPr>
          <w:lang w:val="fr-BE"/>
        </w:rPr>
        <w:t>estimés</w:t>
      </w:r>
      <w:r>
        <w:rPr>
          <w:lang w:val="fr-BE"/>
        </w:rPr>
        <w:t>.</w:t>
      </w:r>
    </w:p>
    <w:p w14:paraId="0D712717" w14:textId="77777777" w:rsidR="00AF7037" w:rsidRDefault="00AF7037">
      <w:pPr>
        <w:rPr>
          <w:lang w:val="fr-BE"/>
        </w:rPr>
      </w:pPr>
    </w:p>
    <w:p w14:paraId="48F567E9" w14:textId="77777777" w:rsidR="00AF7037" w:rsidRDefault="00D80926">
      <w:pPr>
        <w:rPr>
          <w:lang w:val="fr-BE"/>
        </w:rPr>
      </w:pPr>
      <w:r>
        <w:rPr>
          <w:lang w:val="fr-BE"/>
        </w:rPr>
        <w:t>Etabli à [commune], le [date].</w:t>
      </w:r>
    </w:p>
    <w:p w14:paraId="09A02539" w14:textId="77777777" w:rsidR="00AF7037" w:rsidRDefault="00AF7037">
      <w:pPr>
        <w:rPr>
          <w:lang w:val="fr-BE"/>
        </w:rPr>
      </w:pPr>
    </w:p>
    <w:p w14:paraId="5FC0AB6F" w14:textId="77777777" w:rsidR="00AF7037" w:rsidRDefault="00D80926">
      <w:pPr>
        <w:rPr>
          <w:lang w:val="fr-BE"/>
        </w:rPr>
      </w:pPr>
      <w:r>
        <w:rPr>
          <w:lang w:val="fr-BE"/>
        </w:rPr>
        <w:t>[signature du/de la mandataire].</w:t>
      </w:r>
    </w:p>
    <w:p w14:paraId="7D7DB635" w14:textId="77777777" w:rsidR="00AF7037" w:rsidRDefault="00D80926">
      <w:pPr>
        <w:rPr>
          <w:lang w:val="fr-BE"/>
        </w:rPr>
      </w:pPr>
      <w:r>
        <w:rPr>
          <w:lang w:val="fr-BE"/>
        </w:rPr>
        <w:t>[nom du/de la mandataire].</w:t>
      </w:r>
    </w:p>
    <w:p w14:paraId="5AC41D3E" w14:textId="77777777" w:rsidR="00AF7037" w:rsidRPr="00D80926" w:rsidRDefault="00D80926">
      <w:pPr>
        <w:rPr>
          <w:lang w:val="fr-BE"/>
        </w:rPr>
      </w:pPr>
      <w:r>
        <w:rPr>
          <w:lang w:val="fr-BE"/>
        </w:rPr>
        <w:t>[adresse du/de la mandataire].</w:t>
      </w:r>
    </w:p>
    <w:sectPr w:rsidR="00AF7037" w:rsidRPr="00D8092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78FC" w14:textId="77777777" w:rsidR="00D80926" w:rsidRDefault="00D80926">
      <w:pPr>
        <w:spacing w:after="0" w:line="240" w:lineRule="auto"/>
      </w:pPr>
      <w:r>
        <w:separator/>
      </w:r>
    </w:p>
  </w:endnote>
  <w:endnote w:type="continuationSeparator" w:id="0">
    <w:p w14:paraId="78DCE690" w14:textId="77777777" w:rsidR="00D80926" w:rsidRDefault="00D8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FE59" w14:textId="77777777" w:rsidR="00D80926" w:rsidRDefault="00D809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FE736" w14:textId="77777777" w:rsidR="00D80926" w:rsidRDefault="00D8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7037"/>
    <w:rsid w:val="00AF7037"/>
    <w:rsid w:val="00D80926"/>
    <w:rsid w:val="00E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AE0C"/>
  <w15:docId w15:val="{4B2ECE73-A726-47C9-A49E-9277E32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fr-B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  <w:lang w:val="nl-BE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Notedebasdepag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kern w:val="0"/>
      <w:sz w:val="20"/>
      <w:szCs w:val="20"/>
      <w:lang w:val="nl-BE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Rvision">
    <w:name w:val="Revision"/>
    <w:pPr>
      <w:spacing w:after="0" w:line="240" w:lineRule="auto"/>
    </w:pPr>
    <w:rPr>
      <w:kern w:val="0"/>
      <w:lang w:val="nl-B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kern w:val="0"/>
      <w:sz w:val="20"/>
      <w:szCs w:val="20"/>
      <w:lang w:val="nl-BE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kern w:val="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 xsi:nil="true"/>
    <UA xmlns="e604605e-22fb-409f-92c1-68be77b310f8" xsi:nil="true"/>
    <lcf76f155ced4ddcb4097134ff3c332f xmlns="e604605e-22fb-409f-92c1-68be77b310f8">
      <Terms xmlns="http://schemas.microsoft.com/office/infopath/2007/PartnerControls"/>
    </lcf76f155ced4ddcb4097134ff3c332f>
    <Fichier xmlns="e604605e-22fb-409f-92c1-68be77b310f8" xsi:nil="true"/>
    <Document_travail xmlns="e604605e-22fb-409f-92c1-68be77b310f8" xsi:nil="true"/>
    <Publication xmlns="e604605e-22fb-409f-92c1-68be77b310f8" xsi:nil="true"/>
    <Objet xmlns="e604605e-22fb-409f-92c1-68be77b310f8" xsi:nil="true"/>
  </documentManagement>
</p:properties>
</file>

<file path=customXml/itemProps1.xml><?xml version="1.0" encoding="utf-8"?>
<ds:datastoreItem xmlns:ds="http://schemas.openxmlformats.org/officeDocument/2006/customXml" ds:itemID="{BC41808C-201D-4318-B5E1-90284F33D35D}"/>
</file>

<file path=customXml/itemProps2.xml><?xml version="1.0" encoding="utf-8"?>
<ds:datastoreItem xmlns:ds="http://schemas.openxmlformats.org/officeDocument/2006/customXml" ds:itemID="{234F4494-0329-4C51-8A12-C569137AA25A}"/>
</file>

<file path=customXml/itemProps3.xml><?xml version="1.0" encoding="utf-8"?>
<ds:datastoreItem xmlns:ds="http://schemas.openxmlformats.org/officeDocument/2006/customXml" ds:itemID="{FA2B38E4-65BF-40BE-BF1B-1C552A4FF7CC}"/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1589</Characters>
  <Application>Microsoft Office Word</Application>
  <DocSecurity>4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Fabienne</dc:creator>
  <dc:description/>
  <cp:lastModifiedBy>BURY Fabienne</cp:lastModifiedBy>
  <cp:revision>2</cp:revision>
  <dcterms:created xsi:type="dcterms:W3CDTF">2024-12-19T10:34:00Z</dcterms:created>
  <dcterms:modified xsi:type="dcterms:W3CDTF">2024-12-19T10:34:00Z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0x010100F89CDE481C194346AC1C3181CA8EF29F</vt:lpwstr>
  </property>
</Properties>
</file>